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7F" w:rsidRDefault="002E7B7F">
      <w:r>
        <w:t>Los Osos Grizzlies 5K Health &amp; Wellness Run/Walk</w:t>
      </w:r>
      <w:r>
        <w:tab/>
        <w:t>Saturday February 11, 2012</w:t>
      </w:r>
    </w:p>
    <w:p w:rsidR="002E7B7F" w:rsidRDefault="002E7B7F">
      <w:r>
        <w:t>Age Groups</w:t>
      </w:r>
    </w:p>
    <w:p w:rsidR="002E7B7F" w:rsidRDefault="002E7B7F" w:rsidP="005D0BF7">
      <w:pPr>
        <w:spacing w:after="0"/>
        <w:sectPr w:rsidR="002E7B7F" w:rsidSect="004845E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E7B7F" w:rsidRDefault="002E7B7F" w:rsidP="005D0BF7">
      <w:pPr>
        <w:spacing w:after="0"/>
      </w:pPr>
      <w:r>
        <w:t>Men</w:t>
      </w:r>
    </w:p>
    <w:p w:rsidR="002E7B7F" w:rsidRPr="00642D91" w:rsidRDefault="002E7B7F" w:rsidP="005D0BF7">
      <w:pPr>
        <w:spacing w:after="0"/>
        <w:rPr>
          <w:sz w:val="16"/>
          <w:szCs w:val="16"/>
        </w:rPr>
      </w:pPr>
      <w:r w:rsidRPr="00642D91">
        <w:rPr>
          <w:sz w:val="16"/>
          <w:szCs w:val="16"/>
        </w:rPr>
        <w:t>5 – 12</w:t>
      </w:r>
    </w:p>
    <w:p w:rsidR="002E7B7F" w:rsidRDefault="002E7B7F" w:rsidP="005D0BF7">
      <w:pPr>
        <w:spacing w:after="0"/>
        <w:rPr>
          <w:sz w:val="16"/>
          <w:szCs w:val="16"/>
        </w:rPr>
      </w:pPr>
      <w:r w:rsidRPr="00642D91">
        <w:rPr>
          <w:sz w:val="16"/>
          <w:szCs w:val="16"/>
        </w:rPr>
        <w:t>Eliot Cobb</w:t>
      </w:r>
      <w:r w:rsidRPr="00642D91">
        <w:rPr>
          <w:sz w:val="16"/>
          <w:szCs w:val="16"/>
        </w:rPr>
        <w:tab/>
      </w:r>
      <w:r w:rsidRPr="00642D91">
        <w:rPr>
          <w:sz w:val="16"/>
          <w:szCs w:val="16"/>
        </w:rPr>
        <w:tab/>
      </w:r>
      <w:r w:rsidRPr="00642D91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42D91">
        <w:rPr>
          <w:sz w:val="16"/>
          <w:szCs w:val="16"/>
        </w:rPr>
        <w:t>26:07.29</w:t>
      </w:r>
    </w:p>
    <w:p w:rsidR="002E7B7F" w:rsidRDefault="002E7B7F" w:rsidP="005D0BF7">
      <w:pPr>
        <w:spacing w:after="0"/>
        <w:rPr>
          <w:sz w:val="16"/>
          <w:szCs w:val="16"/>
        </w:rPr>
      </w:pPr>
      <w:r>
        <w:rPr>
          <w:sz w:val="16"/>
          <w:szCs w:val="16"/>
        </w:rPr>
        <w:t>Ethan Cobb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26:30.49</w:t>
      </w:r>
    </w:p>
    <w:p w:rsidR="002E7B7F" w:rsidRDefault="002E7B7F" w:rsidP="005D0BF7">
      <w:pPr>
        <w:spacing w:after="0"/>
        <w:rPr>
          <w:sz w:val="16"/>
          <w:szCs w:val="16"/>
        </w:rPr>
      </w:pPr>
      <w:r>
        <w:rPr>
          <w:sz w:val="16"/>
          <w:szCs w:val="16"/>
        </w:rPr>
        <w:t>Tommy Sloan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30:21.23</w:t>
      </w:r>
    </w:p>
    <w:p w:rsidR="002E7B7F" w:rsidRPr="00642D91" w:rsidRDefault="002E7B7F" w:rsidP="005D0BF7">
      <w:pPr>
        <w:spacing w:after="0"/>
        <w:rPr>
          <w:sz w:val="16"/>
          <w:szCs w:val="16"/>
        </w:rPr>
      </w:pPr>
      <w:r>
        <w:rPr>
          <w:sz w:val="16"/>
          <w:szCs w:val="16"/>
        </w:rPr>
        <w:t>Luke Garcia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32:30.79</w:t>
      </w:r>
    </w:p>
    <w:p w:rsidR="002E7B7F" w:rsidRPr="00EE721E" w:rsidRDefault="002E7B7F" w:rsidP="004845E9">
      <w:pPr>
        <w:spacing w:after="0"/>
        <w:rPr>
          <w:sz w:val="16"/>
          <w:szCs w:val="16"/>
        </w:rPr>
      </w:pPr>
      <w:r w:rsidRPr="00EE721E">
        <w:rPr>
          <w:sz w:val="16"/>
          <w:szCs w:val="16"/>
        </w:rPr>
        <w:t>13 – 17</w:t>
      </w:r>
    </w:p>
    <w:p w:rsidR="002E7B7F" w:rsidRPr="00EE721E" w:rsidRDefault="002E7B7F" w:rsidP="004845E9">
      <w:pPr>
        <w:spacing w:after="0"/>
        <w:rPr>
          <w:sz w:val="16"/>
          <w:szCs w:val="16"/>
        </w:rPr>
      </w:pPr>
      <w:r w:rsidRPr="00EE721E">
        <w:rPr>
          <w:sz w:val="16"/>
          <w:szCs w:val="16"/>
        </w:rPr>
        <w:t>David Garcia Jr.</w:t>
      </w:r>
      <w:r w:rsidRPr="00EE721E">
        <w:rPr>
          <w:sz w:val="16"/>
          <w:szCs w:val="16"/>
        </w:rPr>
        <w:tab/>
      </w:r>
      <w:r w:rsidRPr="00EE721E">
        <w:rPr>
          <w:sz w:val="16"/>
          <w:szCs w:val="16"/>
        </w:rPr>
        <w:tab/>
      </w:r>
      <w:r w:rsidRPr="00EE721E">
        <w:rPr>
          <w:sz w:val="16"/>
          <w:szCs w:val="16"/>
        </w:rPr>
        <w:tab/>
        <w:t>18:54.20</w:t>
      </w:r>
    </w:p>
    <w:p w:rsidR="002E7B7F" w:rsidRPr="00EE721E" w:rsidRDefault="002E7B7F" w:rsidP="004845E9">
      <w:pPr>
        <w:spacing w:after="0"/>
        <w:rPr>
          <w:sz w:val="16"/>
          <w:szCs w:val="16"/>
        </w:rPr>
      </w:pPr>
      <w:r w:rsidRPr="00EE721E">
        <w:rPr>
          <w:sz w:val="16"/>
          <w:szCs w:val="16"/>
        </w:rPr>
        <w:t>Dominic Francis-Wilmot</w:t>
      </w:r>
      <w:r w:rsidRPr="00EE721E">
        <w:rPr>
          <w:sz w:val="16"/>
          <w:szCs w:val="16"/>
        </w:rPr>
        <w:tab/>
      </w:r>
      <w:r w:rsidRPr="00EE721E">
        <w:rPr>
          <w:sz w:val="16"/>
          <w:szCs w:val="16"/>
        </w:rPr>
        <w:tab/>
        <w:t>18:54.37</w:t>
      </w:r>
    </w:p>
    <w:p w:rsidR="002E7B7F" w:rsidRPr="00EE721E" w:rsidRDefault="002E7B7F" w:rsidP="004845E9">
      <w:pPr>
        <w:spacing w:after="0"/>
        <w:rPr>
          <w:sz w:val="16"/>
          <w:szCs w:val="16"/>
        </w:rPr>
      </w:pPr>
      <w:r w:rsidRPr="00EE721E">
        <w:rPr>
          <w:sz w:val="16"/>
          <w:szCs w:val="16"/>
        </w:rPr>
        <w:t>Taj Rai</w:t>
      </w:r>
      <w:r w:rsidRPr="00EE721E">
        <w:rPr>
          <w:sz w:val="16"/>
          <w:szCs w:val="16"/>
        </w:rPr>
        <w:tab/>
      </w:r>
      <w:r w:rsidRPr="00EE721E">
        <w:rPr>
          <w:sz w:val="16"/>
          <w:szCs w:val="16"/>
        </w:rPr>
        <w:tab/>
      </w:r>
      <w:r w:rsidRPr="00EE721E">
        <w:rPr>
          <w:sz w:val="16"/>
          <w:szCs w:val="16"/>
        </w:rPr>
        <w:tab/>
      </w:r>
      <w:r w:rsidRPr="00EE721E">
        <w:rPr>
          <w:sz w:val="16"/>
          <w:szCs w:val="16"/>
        </w:rPr>
        <w:tab/>
        <w:t>20:37.71</w:t>
      </w:r>
    </w:p>
    <w:p w:rsidR="002E7B7F" w:rsidRPr="00EE721E" w:rsidRDefault="002E7B7F" w:rsidP="004845E9">
      <w:pPr>
        <w:spacing w:after="0"/>
        <w:rPr>
          <w:sz w:val="16"/>
          <w:szCs w:val="16"/>
        </w:rPr>
      </w:pPr>
      <w:r w:rsidRPr="00EE721E">
        <w:rPr>
          <w:sz w:val="16"/>
          <w:szCs w:val="16"/>
        </w:rPr>
        <w:t>Jake Trauger</w:t>
      </w:r>
      <w:r w:rsidRPr="00EE721E">
        <w:rPr>
          <w:sz w:val="16"/>
          <w:szCs w:val="16"/>
        </w:rPr>
        <w:tab/>
      </w:r>
      <w:r w:rsidRPr="00EE721E">
        <w:rPr>
          <w:sz w:val="16"/>
          <w:szCs w:val="16"/>
        </w:rPr>
        <w:tab/>
      </w:r>
      <w:r w:rsidRPr="00EE721E">
        <w:rPr>
          <w:sz w:val="16"/>
          <w:szCs w:val="16"/>
        </w:rPr>
        <w:tab/>
        <w:t>20:37.99</w:t>
      </w:r>
    </w:p>
    <w:p w:rsidR="002E7B7F" w:rsidRPr="00EE721E" w:rsidRDefault="002E7B7F" w:rsidP="004845E9">
      <w:pPr>
        <w:spacing w:after="0"/>
        <w:rPr>
          <w:sz w:val="16"/>
          <w:szCs w:val="16"/>
        </w:rPr>
      </w:pPr>
      <w:r w:rsidRPr="00EE721E">
        <w:rPr>
          <w:sz w:val="16"/>
          <w:szCs w:val="16"/>
        </w:rPr>
        <w:t>Jason Madaloni</w:t>
      </w:r>
      <w:r w:rsidRPr="00EE721E">
        <w:rPr>
          <w:sz w:val="16"/>
          <w:szCs w:val="16"/>
        </w:rPr>
        <w:tab/>
      </w:r>
      <w:r w:rsidRPr="00EE721E">
        <w:rPr>
          <w:sz w:val="16"/>
          <w:szCs w:val="16"/>
        </w:rPr>
        <w:tab/>
      </w:r>
      <w:r w:rsidRPr="00EE721E">
        <w:rPr>
          <w:sz w:val="16"/>
          <w:szCs w:val="16"/>
        </w:rPr>
        <w:tab/>
        <w:t>20:39.12</w:t>
      </w:r>
    </w:p>
    <w:p w:rsidR="002E7B7F" w:rsidRPr="0015108C" w:rsidRDefault="002E7B7F" w:rsidP="004845E9">
      <w:pPr>
        <w:spacing w:after="0"/>
        <w:rPr>
          <w:sz w:val="16"/>
          <w:szCs w:val="16"/>
          <w:lang w:val="es-MX"/>
        </w:rPr>
      </w:pPr>
      <w:r w:rsidRPr="00EE721E">
        <w:rPr>
          <w:sz w:val="16"/>
          <w:szCs w:val="16"/>
        </w:rPr>
        <w:t>John Brophy Jr.</w:t>
      </w:r>
      <w:r w:rsidRPr="00EE721E">
        <w:rPr>
          <w:sz w:val="16"/>
          <w:szCs w:val="16"/>
        </w:rPr>
        <w:tab/>
      </w:r>
      <w:r w:rsidRPr="00EE721E">
        <w:rPr>
          <w:sz w:val="16"/>
          <w:szCs w:val="16"/>
        </w:rPr>
        <w:tab/>
      </w:r>
      <w:r w:rsidRPr="00EE721E">
        <w:rPr>
          <w:sz w:val="16"/>
          <w:szCs w:val="16"/>
        </w:rPr>
        <w:tab/>
      </w:r>
      <w:r w:rsidRPr="0015108C">
        <w:rPr>
          <w:sz w:val="16"/>
          <w:szCs w:val="16"/>
          <w:lang w:val="es-MX"/>
        </w:rPr>
        <w:t>22:18.89</w:t>
      </w:r>
    </w:p>
    <w:p w:rsidR="002E7B7F" w:rsidRPr="0015108C" w:rsidRDefault="002E7B7F" w:rsidP="004845E9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>Gabriel Dimaisie</w:t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  <w:t>22:19.72</w:t>
      </w:r>
    </w:p>
    <w:p w:rsidR="002E7B7F" w:rsidRPr="0015108C" w:rsidRDefault="002E7B7F" w:rsidP="004845E9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>Thomas Lopez</w:t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  <w:t>22:31.88</w:t>
      </w:r>
    </w:p>
    <w:p w:rsidR="002E7B7F" w:rsidRPr="0015108C" w:rsidRDefault="002E7B7F" w:rsidP="004845E9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>Steven Pham</w:t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  <w:t>22:32.83</w:t>
      </w:r>
    </w:p>
    <w:p w:rsidR="002E7B7F" w:rsidRPr="0015108C" w:rsidRDefault="002E7B7F" w:rsidP="004845E9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>Sean Craig</w:t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  <w:t>25:09.48</w:t>
      </w:r>
    </w:p>
    <w:p w:rsidR="002E7B7F" w:rsidRPr="0015108C" w:rsidRDefault="002E7B7F" w:rsidP="004845E9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>Chase McGuirre</w:t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  <w:t>25:39.54</w:t>
      </w:r>
    </w:p>
    <w:p w:rsidR="002E7B7F" w:rsidRPr="0015108C" w:rsidRDefault="002E7B7F" w:rsidP="004845E9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>Alex Rodriguez</w:t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  <w:t>25:39.58</w:t>
      </w:r>
    </w:p>
    <w:p w:rsidR="002E7B7F" w:rsidRDefault="002E7B7F" w:rsidP="004845E9">
      <w:pPr>
        <w:spacing w:after="0"/>
        <w:rPr>
          <w:sz w:val="16"/>
          <w:szCs w:val="16"/>
        </w:rPr>
      </w:pPr>
      <w:r>
        <w:rPr>
          <w:sz w:val="16"/>
          <w:szCs w:val="16"/>
        </w:rPr>
        <w:t>Daylan Ward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26:07.10</w:t>
      </w:r>
    </w:p>
    <w:p w:rsidR="002E7B7F" w:rsidRDefault="002E7B7F" w:rsidP="004845E9">
      <w:pPr>
        <w:spacing w:after="0"/>
        <w:rPr>
          <w:sz w:val="16"/>
          <w:szCs w:val="16"/>
        </w:rPr>
      </w:pPr>
      <w:r>
        <w:rPr>
          <w:sz w:val="16"/>
          <w:szCs w:val="16"/>
        </w:rPr>
        <w:t>Brandon Maragh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35:35.43</w:t>
      </w:r>
    </w:p>
    <w:p w:rsidR="002E7B7F" w:rsidRDefault="002E7B7F" w:rsidP="004845E9">
      <w:pPr>
        <w:spacing w:after="0"/>
        <w:rPr>
          <w:sz w:val="16"/>
          <w:szCs w:val="16"/>
        </w:rPr>
      </w:pPr>
      <w:r>
        <w:rPr>
          <w:sz w:val="16"/>
          <w:szCs w:val="16"/>
        </w:rPr>
        <w:t>Nathan Headley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38:09.68</w:t>
      </w:r>
    </w:p>
    <w:p w:rsidR="002E7B7F" w:rsidRPr="0015108C" w:rsidRDefault="002E7B7F" w:rsidP="00DA533F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>18 - 35</w:t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</w:p>
    <w:p w:rsidR="002E7B7F" w:rsidRPr="0015108C" w:rsidRDefault="002E7B7F" w:rsidP="00DA533F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>Joel Sincock</w:t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  <w:t>17:32.22</w:t>
      </w:r>
    </w:p>
    <w:p w:rsidR="002E7B7F" w:rsidRPr="0015108C" w:rsidRDefault="002E7B7F" w:rsidP="00DA533F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>David Armijo</w:t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  <w:t>18:16.15</w:t>
      </w:r>
    </w:p>
    <w:p w:rsidR="002E7B7F" w:rsidRPr="0015108C" w:rsidRDefault="002E7B7F" w:rsidP="00DA533F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>Pascuel Castillo</w:t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  <w:t>23:33.69</w:t>
      </w:r>
    </w:p>
    <w:p w:rsidR="002E7B7F" w:rsidRDefault="002E7B7F" w:rsidP="00DA533F">
      <w:pPr>
        <w:spacing w:after="0"/>
        <w:rPr>
          <w:sz w:val="16"/>
          <w:szCs w:val="16"/>
        </w:rPr>
      </w:pPr>
      <w:r>
        <w:rPr>
          <w:sz w:val="16"/>
          <w:szCs w:val="16"/>
        </w:rPr>
        <w:t>Robert Porteous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23:50.44</w:t>
      </w:r>
    </w:p>
    <w:p w:rsidR="002E7B7F" w:rsidRDefault="002E7B7F" w:rsidP="00DA533F">
      <w:pPr>
        <w:spacing w:after="0"/>
        <w:rPr>
          <w:sz w:val="16"/>
          <w:szCs w:val="16"/>
        </w:rPr>
      </w:pPr>
      <w:r>
        <w:rPr>
          <w:sz w:val="16"/>
          <w:szCs w:val="16"/>
        </w:rPr>
        <w:t>Jimmy Lalana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27:34.78</w:t>
      </w:r>
    </w:p>
    <w:p w:rsidR="002E7B7F" w:rsidRPr="00EE721E" w:rsidRDefault="002E7B7F" w:rsidP="004845E9">
      <w:pPr>
        <w:spacing w:after="0"/>
        <w:rPr>
          <w:sz w:val="16"/>
          <w:szCs w:val="16"/>
        </w:rPr>
      </w:pPr>
      <w:r w:rsidRPr="00EE721E">
        <w:rPr>
          <w:sz w:val="16"/>
          <w:szCs w:val="16"/>
        </w:rPr>
        <w:t>36 – 54</w:t>
      </w:r>
    </w:p>
    <w:p w:rsidR="002E7B7F" w:rsidRDefault="002E7B7F" w:rsidP="004845E9">
      <w:pPr>
        <w:spacing w:after="0"/>
        <w:rPr>
          <w:sz w:val="16"/>
          <w:szCs w:val="16"/>
        </w:rPr>
      </w:pPr>
      <w:r w:rsidRPr="00EE721E">
        <w:rPr>
          <w:sz w:val="16"/>
          <w:szCs w:val="16"/>
        </w:rPr>
        <w:t>John Brophy</w:t>
      </w:r>
      <w:r w:rsidRPr="00EE721E">
        <w:rPr>
          <w:sz w:val="16"/>
          <w:szCs w:val="16"/>
        </w:rPr>
        <w:tab/>
      </w:r>
      <w:r w:rsidRPr="00EE721E">
        <w:rPr>
          <w:sz w:val="16"/>
          <w:szCs w:val="16"/>
        </w:rPr>
        <w:tab/>
      </w:r>
      <w:r w:rsidRPr="00EE721E">
        <w:rPr>
          <w:sz w:val="16"/>
          <w:szCs w:val="16"/>
        </w:rPr>
        <w:tab/>
        <w:t>22:33.42</w:t>
      </w:r>
    </w:p>
    <w:p w:rsidR="002E7B7F" w:rsidRDefault="002E7B7F" w:rsidP="004845E9">
      <w:pPr>
        <w:spacing w:after="0"/>
        <w:rPr>
          <w:sz w:val="16"/>
          <w:szCs w:val="16"/>
        </w:rPr>
      </w:pPr>
      <w:r>
        <w:rPr>
          <w:sz w:val="16"/>
          <w:szCs w:val="16"/>
        </w:rPr>
        <w:t>David Beck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22:51.93</w:t>
      </w:r>
    </w:p>
    <w:p w:rsidR="002E7B7F" w:rsidRDefault="002E7B7F" w:rsidP="004845E9">
      <w:pPr>
        <w:spacing w:after="0"/>
        <w:rPr>
          <w:sz w:val="16"/>
          <w:szCs w:val="16"/>
        </w:rPr>
      </w:pPr>
      <w:r>
        <w:rPr>
          <w:sz w:val="16"/>
          <w:szCs w:val="16"/>
        </w:rPr>
        <w:t>Mark Cobb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23:38.08</w:t>
      </w:r>
    </w:p>
    <w:p w:rsidR="002E7B7F" w:rsidRDefault="002E7B7F" w:rsidP="004845E9">
      <w:pPr>
        <w:spacing w:after="0"/>
        <w:rPr>
          <w:sz w:val="16"/>
          <w:szCs w:val="16"/>
        </w:rPr>
      </w:pPr>
      <w:r>
        <w:rPr>
          <w:sz w:val="16"/>
          <w:szCs w:val="16"/>
        </w:rPr>
        <w:t>David Garcia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24:02.41</w:t>
      </w:r>
    </w:p>
    <w:p w:rsidR="002E7B7F" w:rsidRDefault="002E7B7F" w:rsidP="004845E9">
      <w:pPr>
        <w:spacing w:after="0"/>
        <w:rPr>
          <w:sz w:val="16"/>
          <w:szCs w:val="16"/>
        </w:rPr>
      </w:pPr>
      <w:r>
        <w:rPr>
          <w:sz w:val="16"/>
          <w:szCs w:val="16"/>
        </w:rPr>
        <w:t>Stephen Myung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26:52.67</w:t>
      </w:r>
    </w:p>
    <w:p w:rsidR="002E7B7F" w:rsidRDefault="002E7B7F" w:rsidP="004845E9">
      <w:pPr>
        <w:spacing w:after="0"/>
        <w:rPr>
          <w:sz w:val="16"/>
          <w:szCs w:val="16"/>
        </w:rPr>
      </w:pPr>
      <w:r>
        <w:rPr>
          <w:sz w:val="16"/>
          <w:szCs w:val="16"/>
        </w:rPr>
        <w:t>William Lopez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27:04.50</w:t>
      </w:r>
    </w:p>
    <w:p w:rsidR="002E7B7F" w:rsidRDefault="002E7B7F" w:rsidP="004845E9">
      <w:pPr>
        <w:spacing w:after="0"/>
        <w:rPr>
          <w:sz w:val="16"/>
          <w:szCs w:val="16"/>
        </w:rPr>
      </w:pPr>
      <w:r>
        <w:rPr>
          <w:sz w:val="16"/>
          <w:szCs w:val="16"/>
        </w:rPr>
        <w:t>Gilbert Navarez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27:04.59</w:t>
      </w:r>
    </w:p>
    <w:p w:rsidR="002E7B7F" w:rsidRDefault="002E7B7F" w:rsidP="004845E9">
      <w:pPr>
        <w:spacing w:after="0"/>
        <w:rPr>
          <w:sz w:val="16"/>
          <w:szCs w:val="16"/>
        </w:rPr>
      </w:pPr>
      <w:r>
        <w:rPr>
          <w:sz w:val="16"/>
          <w:szCs w:val="16"/>
        </w:rPr>
        <w:t>David Sincock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28:06.88</w:t>
      </w:r>
    </w:p>
    <w:p w:rsidR="002E7B7F" w:rsidRDefault="002E7B7F" w:rsidP="004845E9">
      <w:pPr>
        <w:spacing w:after="0"/>
        <w:rPr>
          <w:sz w:val="16"/>
          <w:szCs w:val="16"/>
        </w:rPr>
      </w:pPr>
      <w:r>
        <w:rPr>
          <w:sz w:val="16"/>
          <w:szCs w:val="16"/>
        </w:rPr>
        <w:t>Rick McGuire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32:46.43</w:t>
      </w:r>
    </w:p>
    <w:p w:rsidR="002E7B7F" w:rsidRDefault="002E7B7F" w:rsidP="004845E9">
      <w:pPr>
        <w:spacing w:after="0"/>
        <w:rPr>
          <w:sz w:val="16"/>
          <w:szCs w:val="16"/>
        </w:rPr>
      </w:pPr>
      <w:r>
        <w:rPr>
          <w:sz w:val="16"/>
          <w:szCs w:val="16"/>
        </w:rPr>
        <w:t>Andrew Rachal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33:11.82</w:t>
      </w:r>
    </w:p>
    <w:p w:rsidR="002E7B7F" w:rsidRDefault="002E7B7F" w:rsidP="004845E9">
      <w:pPr>
        <w:spacing w:after="0"/>
        <w:rPr>
          <w:sz w:val="16"/>
          <w:szCs w:val="16"/>
        </w:rPr>
      </w:pPr>
      <w:r>
        <w:rPr>
          <w:sz w:val="16"/>
          <w:szCs w:val="16"/>
        </w:rPr>
        <w:t>Eric Cosme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33:27.09</w:t>
      </w:r>
      <w:r>
        <w:rPr>
          <w:sz w:val="16"/>
          <w:szCs w:val="16"/>
        </w:rPr>
        <w:tab/>
      </w:r>
    </w:p>
    <w:p w:rsidR="002E7B7F" w:rsidRDefault="002E7B7F" w:rsidP="002335F5">
      <w:pPr>
        <w:spacing w:after="0"/>
        <w:rPr>
          <w:sz w:val="16"/>
          <w:szCs w:val="16"/>
        </w:rPr>
      </w:pPr>
      <w:r>
        <w:rPr>
          <w:sz w:val="16"/>
          <w:szCs w:val="16"/>
        </w:rPr>
        <w:t>Bib #494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34:13.56</w:t>
      </w:r>
    </w:p>
    <w:p w:rsidR="002E7B7F" w:rsidRDefault="002E7B7F" w:rsidP="002335F5">
      <w:pPr>
        <w:spacing w:after="0"/>
        <w:rPr>
          <w:sz w:val="16"/>
          <w:szCs w:val="16"/>
        </w:rPr>
      </w:pPr>
      <w:r>
        <w:rPr>
          <w:sz w:val="16"/>
          <w:szCs w:val="16"/>
        </w:rPr>
        <w:t>Eugene Nario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45:55.59</w:t>
      </w:r>
    </w:p>
    <w:p w:rsidR="002E7B7F" w:rsidRPr="0015108C" w:rsidRDefault="002E7B7F" w:rsidP="002335F5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>Rudolf Montiel</w:t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  <w:t>46:11.58</w:t>
      </w:r>
    </w:p>
    <w:p w:rsidR="002E7B7F" w:rsidRPr="0015108C" w:rsidRDefault="002E7B7F" w:rsidP="004845E9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</w:p>
    <w:p w:rsidR="002E7B7F" w:rsidRPr="0015108C" w:rsidRDefault="002E7B7F" w:rsidP="004845E9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>55 +</w:t>
      </w:r>
    </w:p>
    <w:p w:rsidR="002E7B7F" w:rsidRPr="0015108C" w:rsidRDefault="002E7B7F" w:rsidP="004845E9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>Robert Velasco</w:t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  <w:t>28:09.92</w:t>
      </w:r>
    </w:p>
    <w:p w:rsidR="002E7B7F" w:rsidRPr="0015108C" w:rsidRDefault="002E7B7F" w:rsidP="004845E9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>Joe Murillo</w:t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  <w:t>31:02.81</w:t>
      </w:r>
    </w:p>
    <w:p w:rsidR="002E7B7F" w:rsidRDefault="002E7B7F" w:rsidP="004845E9">
      <w:pPr>
        <w:spacing w:after="0"/>
        <w:rPr>
          <w:sz w:val="16"/>
          <w:szCs w:val="16"/>
        </w:rPr>
      </w:pPr>
      <w:r>
        <w:rPr>
          <w:sz w:val="16"/>
          <w:szCs w:val="16"/>
        </w:rPr>
        <w:t>Michael Parle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39:42.73</w:t>
      </w:r>
    </w:p>
    <w:p w:rsidR="002E7B7F" w:rsidRDefault="002E7B7F" w:rsidP="004845E9">
      <w:pPr>
        <w:spacing w:after="0"/>
        <w:rPr>
          <w:sz w:val="16"/>
          <w:szCs w:val="16"/>
        </w:rPr>
      </w:pPr>
      <w:r>
        <w:rPr>
          <w:sz w:val="16"/>
          <w:szCs w:val="16"/>
        </w:rPr>
        <w:t>Ariao Nestaz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46:07.05</w:t>
      </w:r>
    </w:p>
    <w:p w:rsidR="002E7B7F" w:rsidRDefault="002E7B7F" w:rsidP="004845E9">
      <w:pPr>
        <w:spacing w:after="0"/>
        <w:rPr>
          <w:sz w:val="16"/>
          <w:szCs w:val="16"/>
        </w:rPr>
      </w:pPr>
      <w:r>
        <w:rPr>
          <w:sz w:val="16"/>
          <w:szCs w:val="16"/>
        </w:rPr>
        <w:t>John Brown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46:11.50</w:t>
      </w:r>
    </w:p>
    <w:p w:rsidR="002E7B7F" w:rsidRPr="00EE721E" w:rsidRDefault="002E7B7F" w:rsidP="004845E9">
      <w:pPr>
        <w:spacing w:after="0"/>
        <w:rPr>
          <w:sz w:val="16"/>
          <w:szCs w:val="16"/>
        </w:rPr>
      </w:pPr>
    </w:p>
    <w:p w:rsidR="002E7B7F" w:rsidRPr="00EE721E" w:rsidRDefault="002E7B7F" w:rsidP="004845E9">
      <w:pPr>
        <w:spacing w:after="0"/>
        <w:rPr>
          <w:sz w:val="16"/>
          <w:szCs w:val="16"/>
        </w:rPr>
      </w:pPr>
    </w:p>
    <w:p w:rsidR="002E7B7F" w:rsidRDefault="002E7B7F" w:rsidP="004845E9">
      <w:pPr>
        <w:spacing w:after="0"/>
      </w:pPr>
    </w:p>
    <w:p w:rsidR="002E7B7F" w:rsidRPr="00DA533F" w:rsidRDefault="002E7B7F" w:rsidP="004845E9">
      <w:pPr>
        <w:spacing w:after="0"/>
        <w:rPr>
          <w:sz w:val="16"/>
          <w:szCs w:val="16"/>
        </w:rPr>
      </w:pPr>
      <w:r w:rsidRPr="00DA533F">
        <w:rPr>
          <w:sz w:val="16"/>
          <w:szCs w:val="16"/>
        </w:rPr>
        <w:t>Women</w:t>
      </w:r>
    </w:p>
    <w:p w:rsidR="002E7B7F" w:rsidRDefault="002E7B7F" w:rsidP="004845E9">
      <w:pPr>
        <w:spacing w:after="0"/>
        <w:rPr>
          <w:sz w:val="16"/>
          <w:szCs w:val="16"/>
        </w:rPr>
      </w:pPr>
      <w:r w:rsidRPr="00DA533F">
        <w:rPr>
          <w:sz w:val="16"/>
          <w:szCs w:val="16"/>
        </w:rPr>
        <w:t>5 – 12</w:t>
      </w:r>
    </w:p>
    <w:p w:rsidR="002E7B7F" w:rsidRPr="00DA533F" w:rsidRDefault="002E7B7F" w:rsidP="004845E9">
      <w:pPr>
        <w:spacing w:after="0"/>
        <w:rPr>
          <w:sz w:val="16"/>
          <w:szCs w:val="16"/>
        </w:rPr>
      </w:pPr>
      <w:r>
        <w:rPr>
          <w:sz w:val="16"/>
          <w:szCs w:val="16"/>
        </w:rPr>
        <w:t>Carissa Myung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26:52.73</w:t>
      </w:r>
    </w:p>
    <w:p w:rsidR="002E7B7F" w:rsidRDefault="002E7B7F" w:rsidP="004845E9">
      <w:pPr>
        <w:spacing w:after="0"/>
        <w:rPr>
          <w:sz w:val="16"/>
          <w:szCs w:val="16"/>
        </w:rPr>
      </w:pPr>
      <w:r w:rsidRPr="00DA533F">
        <w:rPr>
          <w:sz w:val="16"/>
          <w:szCs w:val="16"/>
        </w:rPr>
        <w:t>Sarah Brophy</w:t>
      </w:r>
      <w:r w:rsidRPr="00DA533F">
        <w:rPr>
          <w:sz w:val="16"/>
          <w:szCs w:val="16"/>
        </w:rPr>
        <w:tab/>
      </w:r>
      <w:r w:rsidRPr="00DA533F">
        <w:rPr>
          <w:sz w:val="16"/>
          <w:szCs w:val="16"/>
        </w:rPr>
        <w:tab/>
      </w:r>
      <w:r w:rsidRPr="00DA533F">
        <w:rPr>
          <w:sz w:val="16"/>
          <w:szCs w:val="16"/>
        </w:rPr>
        <w:tab/>
        <w:t>24:33.55</w:t>
      </w:r>
    </w:p>
    <w:p w:rsidR="002E7B7F" w:rsidRDefault="002E7B7F" w:rsidP="004845E9">
      <w:pPr>
        <w:spacing w:after="0"/>
        <w:rPr>
          <w:sz w:val="16"/>
          <w:szCs w:val="16"/>
        </w:rPr>
      </w:pPr>
      <w:r>
        <w:rPr>
          <w:sz w:val="16"/>
          <w:szCs w:val="16"/>
        </w:rPr>
        <w:t>Emeline Myung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28:32.41</w:t>
      </w:r>
    </w:p>
    <w:p w:rsidR="002E7B7F" w:rsidRDefault="002E7B7F" w:rsidP="004845E9">
      <w:pPr>
        <w:spacing w:after="0"/>
        <w:rPr>
          <w:sz w:val="16"/>
          <w:szCs w:val="16"/>
        </w:rPr>
      </w:pPr>
      <w:r>
        <w:rPr>
          <w:sz w:val="16"/>
          <w:szCs w:val="16"/>
        </w:rPr>
        <w:t>Erica Cobb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33:57.49</w:t>
      </w:r>
    </w:p>
    <w:p w:rsidR="002E7B7F" w:rsidRPr="00DA533F" w:rsidRDefault="002E7B7F" w:rsidP="004845E9">
      <w:pPr>
        <w:spacing w:after="0"/>
        <w:rPr>
          <w:sz w:val="16"/>
          <w:szCs w:val="16"/>
        </w:rPr>
      </w:pPr>
      <w:r>
        <w:rPr>
          <w:sz w:val="16"/>
          <w:szCs w:val="16"/>
        </w:rPr>
        <w:t>Kaitlin Porteous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42:40.16</w:t>
      </w:r>
    </w:p>
    <w:p w:rsidR="002E7B7F" w:rsidRPr="00DA533F" w:rsidRDefault="002E7B7F" w:rsidP="004845E9">
      <w:pPr>
        <w:spacing w:after="0"/>
        <w:rPr>
          <w:sz w:val="16"/>
          <w:szCs w:val="16"/>
        </w:rPr>
      </w:pPr>
      <w:r w:rsidRPr="00DA533F">
        <w:rPr>
          <w:sz w:val="16"/>
          <w:szCs w:val="16"/>
        </w:rPr>
        <w:t>13 – 17</w:t>
      </w:r>
    </w:p>
    <w:p w:rsidR="002E7B7F" w:rsidRPr="00DA533F" w:rsidRDefault="002E7B7F" w:rsidP="004845E9">
      <w:pPr>
        <w:spacing w:after="0"/>
        <w:rPr>
          <w:sz w:val="16"/>
          <w:szCs w:val="16"/>
        </w:rPr>
      </w:pPr>
      <w:r w:rsidRPr="00DA533F">
        <w:rPr>
          <w:sz w:val="16"/>
          <w:szCs w:val="16"/>
        </w:rPr>
        <w:t>Stephanie Navarez</w:t>
      </w:r>
      <w:r w:rsidRPr="00DA533F">
        <w:rPr>
          <w:sz w:val="16"/>
          <w:szCs w:val="16"/>
        </w:rPr>
        <w:tab/>
      </w:r>
      <w:r w:rsidRPr="00DA533F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A533F">
        <w:rPr>
          <w:sz w:val="16"/>
          <w:szCs w:val="16"/>
        </w:rPr>
        <w:t>22:18.98</w:t>
      </w:r>
    </w:p>
    <w:p w:rsidR="002E7B7F" w:rsidRPr="00DA533F" w:rsidRDefault="002E7B7F" w:rsidP="004845E9">
      <w:pPr>
        <w:spacing w:after="0"/>
        <w:rPr>
          <w:sz w:val="16"/>
          <w:szCs w:val="16"/>
        </w:rPr>
      </w:pPr>
      <w:r w:rsidRPr="00DA533F">
        <w:rPr>
          <w:sz w:val="16"/>
          <w:szCs w:val="16"/>
        </w:rPr>
        <w:t>Adrienne Austria</w:t>
      </w:r>
      <w:r w:rsidRPr="00DA533F">
        <w:rPr>
          <w:sz w:val="16"/>
          <w:szCs w:val="16"/>
        </w:rPr>
        <w:tab/>
      </w:r>
      <w:r w:rsidRPr="00DA533F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A533F">
        <w:rPr>
          <w:sz w:val="16"/>
          <w:szCs w:val="16"/>
        </w:rPr>
        <w:t>22:20.43</w:t>
      </w:r>
    </w:p>
    <w:p w:rsidR="002E7B7F" w:rsidRPr="00DA533F" w:rsidRDefault="002E7B7F" w:rsidP="004845E9">
      <w:pPr>
        <w:spacing w:after="0"/>
        <w:rPr>
          <w:sz w:val="16"/>
          <w:szCs w:val="16"/>
        </w:rPr>
      </w:pPr>
      <w:r w:rsidRPr="00DA533F">
        <w:rPr>
          <w:sz w:val="16"/>
          <w:szCs w:val="16"/>
        </w:rPr>
        <w:t>Alex Burkhart</w:t>
      </w:r>
      <w:r w:rsidRPr="00DA533F">
        <w:rPr>
          <w:sz w:val="16"/>
          <w:szCs w:val="16"/>
        </w:rPr>
        <w:tab/>
      </w:r>
      <w:r w:rsidRPr="00DA533F">
        <w:rPr>
          <w:sz w:val="16"/>
          <w:szCs w:val="16"/>
        </w:rPr>
        <w:tab/>
      </w:r>
      <w:r w:rsidRPr="00DA533F">
        <w:rPr>
          <w:sz w:val="16"/>
          <w:szCs w:val="16"/>
        </w:rPr>
        <w:tab/>
        <w:t>22:33.36</w:t>
      </w:r>
    </w:p>
    <w:p w:rsidR="002E7B7F" w:rsidRPr="00DA533F" w:rsidRDefault="002E7B7F" w:rsidP="004845E9">
      <w:pPr>
        <w:spacing w:after="0"/>
        <w:rPr>
          <w:sz w:val="16"/>
          <w:szCs w:val="16"/>
        </w:rPr>
      </w:pPr>
      <w:r w:rsidRPr="00DA533F">
        <w:rPr>
          <w:sz w:val="16"/>
          <w:szCs w:val="16"/>
        </w:rPr>
        <w:t>Emily Cobb</w:t>
      </w:r>
      <w:r w:rsidRPr="00DA533F">
        <w:rPr>
          <w:sz w:val="16"/>
          <w:szCs w:val="16"/>
        </w:rPr>
        <w:tab/>
      </w:r>
      <w:r w:rsidRPr="00DA533F">
        <w:rPr>
          <w:sz w:val="16"/>
          <w:szCs w:val="16"/>
        </w:rPr>
        <w:tab/>
      </w:r>
      <w:r w:rsidRPr="00DA533F">
        <w:rPr>
          <w:sz w:val="16"/>
          <w:szCs w:val="16"/>
        </w:rPr>
        <w:tab/>
        <w:t>22:45.62</w:t>
      </w:r>
    </w:p>
    <w:p w:rsidR="002E7B7F" w:rsidRPr="0015108C" w:rsidRDefault="002E7B7F" w:rsidP="004845E9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>Jessica Alvarez</w:t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  <w:t>22:47.14</w:t>
      </w:r>
    </w:p>
    <w:p w:rsidR="002E7B7F" w:rsidRPr="0015108C" w:rsidRDefault="002E7B7F" w:rsidP="004845E9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>Rebecca Caldera</w:t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  <w:t>23:36.62</w:t>
      </w:r>
    </w:p>
    <w:p w:rsidR="002E7B7F" w:rsidRPr="0015108C" w:rsidRDefault="002E7B7F" w:rsidP="004845E9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>Desiree Lenart</w:t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  <w:t>26:56.78</w:t>
      </w:r>
    </w:p>
    <w:p w:rsidR="002E7B7F" w:rsidRDefault="002E7B7F" w:rsidP="004845E9">
      <w:pPr>
        <w:spacing w:after="0"/>
        <w:rPr>
          <w:sz w:val="16"/>
          <w:szCs w:val="16"/>
        </w:rPr>
      </w:pPr>
      <w:r>
        <w:rPr>
          <w:sz w:val="16"/>
          <w:szCs w:val="16"/>
        </w:rPr>
        <w:t>Casey Gielen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26:56.81</w:t>
      </w:r>
    </w:p>
    <w:p w:rsidR="002E7B7F" w:rsidRDefault="002E7B7F" w:rsidP="00057378">
      <w:pPr>
        <w:spacing w:after="0"/>
        <w:rPr>
          <w:sz w:val="16"/>
          <w:szCs w:val="16"/>
        </w:rPr>
      </w:pPr>
      <w:r w:rsidRPr="00057378">
        <w:rPr>
          <w:sz w:val="16"/>
          <w:szCs w:val="16"/>
        </w:rPr>
        <w:t xml:space="preserve"> </w:t>
      </w:r>
      <w:r>
        <w:rPr>
          <w:sz w:val="16"/>
          <w:szCs w:val="16"/>
        </w:rPr>
        <w:t>Catherine Barilla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30:51.50</w:t>
      </w:r>
    </w:p>
    <w:p w:rsidR="002E7B7F" w:rsidRDefault="002E7B7F" w:rsidP="00057378">
      <w:pPr>
        <w:spacing w:after="0"/>
        <w:rPr>
          <w:sz w:val="16"/>
          <w:szCs w:val="16"/>
        </w:rPr>
      </w:pPr>
      <w:r>
        <w:rPr>
          <w:sz w:val="16"/>
          <w:szCs w:val="16"/>
        </w:rPr>
        <w:t>Chante Sneed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30:54.07</w:t>
      </w:r>
    </w:p>
    <w:p w:rsidR="002E7B7F" w:rsidRPr="0015108C" w:rsidRDefault="002E7B7F" w:rsidP="00057378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>Eliza Cobb</w:t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  <w:t>31:20.61</w:t>
      </w:r>
    </w:p>
    <w:p w:rsidR="002E7B7F" w:rsidRPr="0015108C" w:rsidRDefault="002E7B7F" w:rsidP="00057378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>Aminat Iriafen</w:t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  <w:t>31:38.34</w:t>
      </w:r>
    </w:p>
    <w:p w:rsidR="002E7B7F" w:rsidRPr="0015108C" w:rsidRDefault="002E7B7F" w:rsidP="00057378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</w:p>
    <w:p w:rsidR="002E7B7F" w:rsidRPr="0015108C" w:rsidRDefault="002E7B7F" w:rsidP="004845E9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 xml:space="preserve"> 18 - 35</w:t>
      </w:r>
    </w:p>
    <w:p w:rsidR="002E7B7F" w:rsidRPr="0015108C" w:rsidRDefault="002E7B7F" w:rsidP="004845E9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>Nicole Alvarez</w:t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  <w:t>23:48.77</w:t>
      </w:r>
    </w:p>
    <w:p w:rsidR="002E7B7F" w:rsidRDefault="002E7B7F" w:rsidP="004845E9">
      <w:pPr>
        <w:spacing w:after="0"/>
        <w:rPr>
          <w:sz w:val="16"/>
          <w:szCs w:val="16"/>
        </w:rPr>
      </w:pPr>
      <w:r w:rsidRPr="00DA533F">
        <w:rPr>
          <w:sz w:val="16"/>
          <w:szCs w:val="16"/>
        </w:rPr>
        <w:t>Erica Porteous</w:t>
      </w:r>
      <w:r w:rsidRPr="00DA533F">
        <w:rPr>
          <w:sz w:val="16"/>
          <w:szCs w:val="16"/>
        </w:rPr>
        <w:tab/>
      </w:r>
      <w:r w:rsidRPr="00DA533F">
        <w:rPr>
          <w:sz w:val="16"/>
          <w:szCs w:val="16"/>
        </w:rPr>
        <w:tab/>
      </w:r>
      <w:r w:rsidRPr="00DA533F">
        <w:rPr>
          <w:sz w:val="16"/>
          <w:szCs w:val="16"/>
        </w:rPr>
        <w:tab/>
        <w:t>24:37.83</w:t>
      </w:r>
    </w:p>
    <w:p w:rsidR="002E7B7F" w:rsidRDefault="002E7B7F" w:rsidP="004845E9">
      <w:pPr>
        <w:spacing w:after="0"/>
        <w:rPr>
          <w:sz w:val="16"/>
          <w:szCs w:val="16"/>
        </w:rPr>
      </w:pPr>
      <w:r>
        <w:rPr>
          <w:sz w:val="16"/>
          <w:szCs w:val="16"/>
        </w:rPr>
        <w:t>Hannah Walsh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29:53.03</w:t>
      </w:r>
    </w:p>
    <w:p w:rsidR="002E7B7F" w:rsidRDefault="002E7B7F" w:rsidP="004845E9">
      <w:pPr>
        <w:spacing w:after="0"/>
        <w:rPr>
          <w:sz w:val="16"/>
          <w:szCs w:val="16"/>
        </w:rPr>
      </w:pPr>
      <w:r>
        <w:rPr>
          <w:sz w:val="16"/>
          <w:szCs w:val="16"/>
        </w:rPr>
        <w:t>Catherine Barilla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30:51.50</w:t>
      </w:r>
    </w:p>
    <w:p w:rsidR="002E7B7F" w:rsidRDefault="002E7B7F" w:rsidP="004845E9">
      <w:pPr>
        <w:spacing w:after="0"/>
        <w:rPr>
          <w:sz w:val="16"/>
          <w:szCs w:val="16"/>
        </w:rPr>
      </w:pPr>
      <w:r>
        <w:rPr>
          <w:sz w:val="16"/>
          <w:szCs w:val="16"/>
        </w:rPr>
        <w:t>Darcy Milam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30:57.61</w:t>
      </w:r>
    </w:p>
    <w:p w:rsidR="002E7B7F" w:rsidRDefault="002E7B7F" w:rsidP="004845E9">
      <w:pPr>
        <w:spacing w:after="0"/>
        <w:rPr>
          <w:sz w:val="16"/>
          <w:szCs w:val="16"/>
        </w:rPr>
      </w:pPr>
      <w:r>
        <w:rPr>
          <w:sz w:val="16"/>
          <w:szCs w:val="16"/>
        </w:rPr>
        <w:t>Emily Hartuno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31:48.61</w:t>
      </w:r>
    </w:p>
    <w:p w:rsidR="002E7B7F" w:rsidRDefault="002E7B7F" w:rsidP="004845E9">
      <w:pPr>
        <w:spacing w:after="0"/>
        <w:rPr>
          <w:sz w:val="16"/>
          <w:szCs w:val="16"/>
        </w:rPr>
      </w:pPr>
      <w:r>
        <w:rPr>
          <w:sz w:val="16"/>
          <w:szCs w:val="16"/>
        </w:rPr>
        <w:t>Heidi Walsh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32:29.22</w:t>
      </w:r>
    </w:p>
    <w:p w:rsidR="002E7B7F" w:rsidRPr="0015108C" w:rsidRDefault="002E7B7F" w:rsidP="004845E9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>Alexandria Rachal</w:t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  <w:t>33:11.96</w:t>
      </w:r>
    </w:p>
    <w:p w:rsidR="002E7B7F" w:rsidRPr="0015108C" w:rsidRDefault="002E7B7F" w:rsidP="004A00C9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>Melissa Manharth</w:t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  <w:t>34:13.57</w:t>
      </w:r>
    </w:p>
    <w:p w:rsidR="002E7B7F" w:rsidRPr="0015108C" w:rsidRDefault="002E7B7F" w:rsidP="004A00C9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>Anita Lalama</w:t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  <w:t>41:59.96</w:t>
      </w:r>
    </w:p>
    <w:p w:rsidR="002E7B7F" w:rsidRPr="0015108C" w:rsidRDefault="002E7B7F" w:rsidP="004845E9">
      <w:pPr>
        <w:spacing w:after="0"/>
        <w:rPr>
          <w:sz w:val="16"/>
          <w:szCs w:val="16"/>
          <w:lang w:val="es-MX"/>
        </w:rPr>
      </w:pPr>
    </w:p>
    <w:p w:rsidR="002E7B7F" w:rsidRDefault="002E7B7F" w:rsidP="004845E9">
      <w:pPr>
        <w:spacing w:after="0"/>
        <w:rPr>
          <w:sz w:val="16"/>
          <w:szCs w:val="16"/>
        </w:rPr>
      </w:pPr>
      <w:r>
        <w:rPr>
          <w:sz w:val="16"/>
          <w:szCs w:val="16"/>
        </w:rPr>
        <w:t>36 – 54</w:t>
      </w:r>
    </w:p>
    <w:p w:rsidR="002E7B7F" w:rsidRDefault="002E7B7F" w:rsidP="004845E9">
      <w:pPr>
        <w:spacing w:after="0"/>
        <w:rPr>
          <w:sz w:val="16"/>
          <w:szCs w:val="16"/>
        </w:rPr>
      </w:pPr>
      <w:r>
        <w:rPr>
          <w:sz w:val="16"/>
          <w:szCs w:val="16"/>
        </w:rPr>
        <w:t>Allison Jaslett-Burkhart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28:10.08</w:t>
      </w:r>
    </w:p>
    <w:p w:rsidR="002E7B7F" w:rsidRDefault="002E7B7F" w:rsidP="004845E9">
      <w:pPr>
        <w:spacing w:after="0"/>
        <w:rPr>
          <w:sz w:val="16"/>
          <w:szCs w:val="16"/>
        </w:rPr>
      </w:pPr>
      <w:r>
        <w:rPr>
          <w:sz w:val="16"/>
          <w:szCs w:val="16"/>
        </w:rPr>
        <w:t>Elvira Lenart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31:03.57</w:t>
      </w:r>
    </w:p>
    <w:p w:rsidR="002E7B7F" w:rsidRPr="0015108C" w:rsidRDefault="002E7B7F" w:rsidP="004845E9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>Julie Little</w:t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  <w:t>32:01.81</w:t>
      </w:r>
    </w:p>
    <w:p w:rsidR="002E7B7F" w:rsidRPr="0015108C" w:rsidRDefault="002E7B7F" w:rsidP="004845E9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>Norma Navarez</w:t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  <w:t>32:11.56</w:t>
      </w:r>
    </w:p>
    <w:p w:rsidR="002E7B7F" w:rsidRPr="0015108C" w:rsidRDefault="002E7B7F" w:rsidP="004845E9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>Bib #494</w:t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  <w:t>34:13.56</w:t>
      </w:r>
    </w:p>
    <w:p w:rsidR="002E7B7F" w:rsidRPr="0015108C" w:rsidRDefault="002E7B7F" w:rsidP="004A00C9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>Lisa Wash</w:t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  <w:t>35:35.68</w:t>
      </w:r>
    </w:p>
    <w:p w:rsidR="002E7B7F" w:rsidRPr="0015108C" w:rsidRDefault="002E7B7F" w:rsidP="004A00C9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>Susanne Lopez</w:t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  <w:t>38:10.32</w:t>
      </w:r>
    </w:p>
    <w:p w:rsidR="002E7B7F" w:rsidRPr="0015108C" w:rsidRDefault="002E7B7F" w:rsidP="004A00C9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>Dora Barilla</w:t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  <w:t>40:22.36</w:t>
      </w:r>
    </w:p>
    <w:p w:rsidR="002E7B7F" w:rsidRDefault="002E7B7F" w:rsidP="004A00C9">
      <w:pPr>
        <w:spacing w:after="0"/>
        <w:rPr>
          <w:sz w:val="16"/>
          <w:szCs w:val="16"/>
        </w:rPr>
      </w:pPr>
      <w:r>
        <w:rPr>
          <w:sz w:val="16"/>
          <w:szCs w:val="16"/>
        </w:rPr>
        <w:t>Teresa Rivas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46:11.39</w:t>
      </w:r>
    </w:p>
    <w:p w:rsidR="002E7B7F" w:rsidRDefault="002E7B7F" w:rsidP="004A00C9">
      <w:pPr>
        <w:spacing w:after="0"/>
        <w:rPr>
          <w:sz w:val="16"/>
          <w:szCs w:val="16"/>
        </w:rPr>
      </w:pPr>
      <w:r>
        <w:rPr>
          <w:sz w:val="16"/>
          <w:szCs w:val="16"/>
        </w:rPr>
        <w:t>Marilyn Hall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46:11.47</w:t>
      </w:r>
    </w:p>
    <w:p w:rsidR="002E7B7F" w:rsidRDefault="002E7B7F" w:rsidP="004A00C9">
      <w:pPr>
        <w:spacing w:after="0"/>
        <w:rPr>
          <w:sz w:val="16"/>
          <w:szCs w:val="16"/>
        </w:rPr>
      </w:pPr>
      <w:r>
        <w:rPr>
          <w:sz w:val="16"/>
          <w:szCs w:val="16"/>
        </w:rPr>
        <w:t>Michelle Hartong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46:11.72</w:t>
      </w:r>
    </w:p>
    <w:p w:rsidR="002E7B7F" w:rsidRPr="0015108C" w:rsidRDefault="002E7B7F" w:rsidP="004A00C9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>Rhonda Bennett</w:t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  <w:t>47:35.20</w:t>
      </w:r>
    </w:p>
    <w:p w:rsidR="002E7B7F" w:rsidRPr="0015108C" w:rsidRDefault="002E7B7F" w:rsidP="004A00C9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>Irma Ulloa</w:t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  <w:t>46:47.44</w:t>
      </w:r>
    </w:p>
    <w:p w:rsidR="002E7B7F" w:rsidRPr="0015108C" w:rsidRDefault="002E7B7F" w:rsidP="004A00C9">
      <w:pPr>
        <w:spacing w:after="0"/>
        <w:rPr>
          <w:sz w:val="16"/>
          <w:szCs w:val="16"/>
          <w:lang w:val="es-MX"/>
        </w:rPr>
      </w:pPr>
      <w:r w:rsidRPr="0015108C">
        <w:rPr>
          <w:sz w:val="16"/>
          <w:szCs w:val="16"/>
          <w:lang w:val="es-MX"/>
        </w:rPr>
        <w:t>Adele Bromley</w:t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</w:r>
      <w:r w:rsidRPr="0015108C">
        <w:rPr>
          <w:sz w:val="16"/>
          <w:szCs w:val="16"/>
          <w:lang w:val="es-MX"/>
        </w:rPr>
        <w:tab/>
        <w:t>101:02.09</w:t>
      </w:r>
    </w:p>
    <w:p w:rsidR="002E7B7F" w:rsidRDefault="002E7B7F" w:rsidP="004A00C9">
      <w:pPr>
        <w:spacing w:after="0"/>
        <w:rPr>
          <w:sz w:val="16"/>
          <w:szCs w:val="16"/>
        </w:rPr>
      </w:pPr>
      <w:r>
        <w:rPr>
          <w:sz w:val="16"/>
          <w:szCs w:val="16"/>
        </w:rPr>
        <w:t>Kelly Freeman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1:01.24</w:t>
      </w:r>
    </w:p>
    <w:p w:rsidR="002E7B7F" w:rsidRDefault="002E7B7F" w:rsidP="004A00C9">
      <w:pPr>
        <w:spacing w:after="0"/>
        <w:rPr>
          <w:sz w:val="16"/>
          <w:szCs w:val="16"/>
        </w:rPr>
      </w:pPr>
    </w:p>
    <w:p w:rsidR="002E7B7F" w:rsidRDefault="002E7B7F" w:rsidP="004845E9">
      <w:pPr>
        <w:spacing w:after="0"/>
        <w:rPr>
          <w:sz w:val="16"/>
          <w:szCs w:val="16"/>
        </w:rPr>
      </w:pPr>
    </w:p>
    <w:p w:rsidR="002E7B7F" w:rsidRDefault="002E7B7F" w:rsidP="004845E9">
      <w:pPr>
        <w:spacing w:after="0"/>
        <w:rPr>
          <w:sz w:val="16"/>
          <w:szCs w:val="16"/>
        </w:rPr>
      </w:pPr>
      <w:r>
        <w:rPr>
          <w:sz w:val="16"/>
          <w:szCs w:val="16"/>
        </w:rPr>
        <w:t>55 +</w:t>
      </w:r>
    </w:p>
    <w:p w:rsidR="002E7B7F" w:rsidRDefault="002E7B7F" w:rsidP="004845E9">
      <w:pPr>
        <w:spacing w:after="0"/>
        <w:rPr>
          <w:sz w:val="16"/>
          <w:szCs w:val="16"/>
        </w:rPr>
      </w:pPr>
      <w:r>
        <w:rPr>
          <w:sz w:val="16"/>
          <w:szCs w:val="16"/>
        </w:rPr>
        <w:t>Judy Bach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32:07.94</w:t>
      </w:r>
    </w:p>
    <w:p w:rsidR="002E7B7F" w:rsidRDefault="002E7B7F" w:rsidP="004845E9">
      <w:pPr>
        <w:spacing w:after="0"/>
        <w:rPr>
          <w:sz w:val="16"/>
          <w:szCs w:val="16"/>
        </w:rPr>
      </w:pPr>
      <w:r>
        <w:rPr>
          <w:sz w:val="16"/>
          <w:szCs w:val="16"/>
        </w:rPr>
        <w:t>Bianca Hatcher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40:02.60</w:t>
      </w:r>
    </w:p>
    <w:p w:rsidR="002E7B7F" w:rsidRPr="00DA533F" w:rsidRDefault="002E7B7F" w:rsidP="004845E9">
      <w:pPr>
        <w:spacing w:after="0"/>
        <w:rPr>
          <w:sz w:val="16"/>
          <w:szCs w:val="16"/>
        </w:rPr>
      </w:pPr>
      <w:r>
        <w:rPr>
          <w:sz w:val="16"/>
          <w:szCs w:val="16"/>
        </w:rPr>
        <w:t>Maria Rivas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51:42.65</w:t>
      </w:r>
    </w:p>
    <w:p w:rsidR="002E7B7F" w:rsidRPr="00DA533F" w:rsidRDefault="002E7B7F" w:rsidP="004845E9">
      <w:pPr>
        <w:spacing w:after="0"/>
        <w:rPr>
          <w:sz w:val="16"/>
          <w:szCs w:val="16"/>
        </w:rPr>
      </w:pPr>
    </w:p>
    <w:p w:rsidR="002E7B7F" w:rsidRPr="00DA533F" w:rsidRDefault="002E7B7F" w:rsidP="004845E9">
      <w:pPr>
        <w:spacing w:after="0"/>
        <w:rPr>
          <w:sz w:val="16"/>
          <w:szCs w:val="16"/>
        </w:rPr>
      </w:pPr>
    </w:p>
    <w:p w:rsidR="002E7B7F" w:rsidRDefault="002E7B7F" w:rsidP="004845E9">
      <w:pPr>
        <w:spacing w:after="0"/>
      </w:pPr>
    </w:p>
    <w:p w:rsidR="002E7B7F" w:rsidRDefault="002E7B7F" w:rsidP="004845E9">
      <w:pPr>
        <w:spacing w:after="0"/>
      </w:pPr>
    </w:p>
    <w:p w:rsidR="002E7B7F" w:rsidRDefault="002E7B7F" w:rsidP="004845E9">
      <w:pPr>
        <w:spacing w:after="0"/>
      </w:pPr>
    </w:p>
    <w:p w:rsidR="002E7B7F" w:rsidRDefault="002E7B7F" w:rsidP="004845E9">
      <w:pPr>
        <w:spacing w:after="0"/>
      </w:pPr>
    </w:p>
    <w:p w:rsidR="002E7B7F" w:rsidRDefault="002E7B7F" w:rsidP="004845E9">
      <w:pPr>
        <w:spacing w:after="0"/>
        <w:sectPr w:rsidR="002E7B7F" w:rsidSect="002335F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E7B7F" w:rsidRDefault="002E7B7F" w:rsidP="0015108C">
      <w:pPr>
        <w:spacing w:after="0"/>
      </w:pPr>
    </w:p>
    <w:sectPr w:rsidR="002E7B7F" w:rsidSect="002335F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5E9"/>
    <w:rsid w:val="00057378"/>
    <w:rsid w:val="0015108C"/>
    <w:rsid w:val="002335F5"/>
    <w:rsid w:val="002E7B7F"/>
    <w:rsid w:val="00475F7D"/>
    <w:rsid w:val="004845E9"/>
    <w:rsid w:val="004A00C9"/>
    <w:rsid w:val="005D0BF7"/>
    <w:rsid w:val="00623A7B"/>
    <w:rsid w:val="00642D91"/>
    <w:rsid w:val="009A3706"/>
    <w:rsid w:val="00A30E36"/>
    <w:rsid w:val="00CB2664"/>
    <w:rsid w:val="00D0480E"/>
    <w:rsid w:val="00DA533F"/>
    <w:rsid w:val="00DD542A"/>
    <w:rsid w:val="00EE721E"/>
    <w:rsid w:val="00F9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80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357</Words>
  <Characters>2040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Osos Grizzlies 5K Health &amp; Wellness Run/Walk</dc:title>
  <dc:subject/>
  <dc:creator>HP Authorized Customer</dc:creator>
  <cp:keywords/>
  <dc:description/>
  <cp:lastModifiedBy>USER</cp:lastModifiedBy>
  <cp:revision>2</cp:revision>
  <dcterms:created xsi:type="dcterms:W3CDTF">2012-02-12T03:12:00Z</dcterms:created>
  <dcterms:modified xsi:type="dcterms:W3CDTF">2012-02-12T03:12:00Z</dcterms:modified>
</cp:coreProperties>
</file>